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7C8E" w14:textId="06C84A4B" w:rsidR="00806520" w:rsidRPr="0071506E" w:rsidRDefault="00806520" w:rsidP="00806520">
      <w:pPr>
        <w:autoSpaceDE w:val="0"/>
        <w:autoSpaceDN w:val="0"/>
        <w:adjustRightInd w:val="0"/>
        <w:spacing w:after="120"/>
        <w:jc w:val="center"/>
        <w:rPr>
          <w:rFonts w:ascii="Arial" w:hAnsi="Arial"/>
          <w:b/>
          <w:bCs/>
          <w:sz w:val="28"/>
          <w:szCs w:val="17"/>
        </w:rPr>
      </w:pPr>
      <w:proofErr w:type="spellStart"/>
      <w:r>
        <w:rPr>
          <w:rFonts w:ascii="Arial" w:hAnsi="Arial"/>
          <w:b/>
          <w:bCs/>
          <w:sz w:val="28"/>
          <w:szCs w:val="17"/>
        </w:rPr>
        <w:t>A</w:t>
      </w:r>
      <w:r w:rsidRPr="0071506E">
        <w:rPr>
          <w:rFonts w:ascii="Arial" w:hAnsi="Arial"/>
          <w:b/>
          <w:bCs/>
          <w:sz w:val="28"/>
          <w:szCs w:val="17"/>
        </w:rPr>
        <w:t>pplication</w:t>
      </w:r>
      <w:proofErr w:type="spellEnd"/>
      <w:r w:rsidRPr="0071506E">
        <w:rPr>
          <w:rFonts w:ascii="Arial" w:hAnsi="Arial"/>
          <w:b/>
          <w:bCs/>
          <w:sz w:val="28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8"/>
          <w:szCs w:val="17"/>
        </w:rPr>
        <w:t>Form</w:t>
      </w:r>
      <w:proofErr w:type="spellEnd"/>
    </w:p>
    <w:p w14:paraId="05D62423" w14:textId="77777777" w:rsidR="00806520" w:rsidRPr="0071506E" w:rsidRDefault="00806520" w:rsidP="00806520">
      <w:pPr>
        <w:autoSpaceDE w:val="0"/>
        <w:autoSpaceDN w:val="0"/>
        <w:adjustRightInd w:val="0"/>
        <w:spacing w:before="120"/>
        <w:jc w:val="center"/>
        <w:rPr>
          <w:rFonts w:ascii="Arial" w:hAnsi="Arial"/>
          <w:b/>
          <w:bCs/>
          <w:sz w:val="22"/>
          <w:szCs w:val="17"/>
        </w:rPr>
      </w:pPr>
      <w:r w:rsidRPr="0071506E">
        <w:rPr>
          <w:rFonts w:ascii="Arial" w:hAnsi="Arial"/>
          <w:b/>
          <w:bCs/>
          <w:sz w:val="22"/>
          <w:szCs w:val="17"/>
        </w:rPr>
        <w:t>Online MBA Program</w:t>
      </w:r>
    </w:p>
    <w:p w14:paraId="0335104F" w14:textId="77777777" w:rsidR="00806520" w:rsidRPr="0071506E" w:rsidRDefault="00806520" w:rsidP="00806520">
      <w:pPr>
        <w:autoSpaceDE w:val="0"/>
        <w:autoSpaceDN w:val="0"/>
        <w:adjustRightInd w:val="0"/>
        <w:spacing w:before="120" w:after="240"/>
        <w:jc w:val="center"/>
        <w:rPr>
          <w:rFonts w:ascii="Arial" w:hAnsi="Arial"/>
          <w:b/>
          <w:bCs/>
          <w:sz w:val="22"/>
          <w:szCs w:val="17"/>
        </w:rPr>
      </w:pPr>
      <w:proofErr w:type="spellStart"/>
      <w:r>
        <w:rPr>
          <w:rFonts w:ascii="Arial" w:hAnsi="Arial"/>
          <w:b/>
          <w:bCs/>
          <w:sz w:val="22"/>
          <w:szCs w:val="17"/>
        </w:rPr>
        <w:t>I</w:t>
      </w:r>
      <w:r w:rsidRPr="0071506E">
        <w:rPr>
          <w:rFonts w:ascii="Arial" w:hAnsi="Arial"/>
          <w:b/>
          <w:bCs/>
          <w:sz w:val="22"/>
          <w:szCs w:val="17"/>
        </w:rPr>
        <w:t>nformation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about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the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application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requirement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and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the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admission</w:t>
      </w:r>
      <w:proofErr w:type="spellEnd"/>
      <w:r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2"/>
          <w:szCs w:val="17"/>
        </w:rPr>
        <w:t>process</w:t>
      </w:r>
      <w:proofErr w:type="spellEnd"/>
    </w:p>
    <w:p w14:paraId="25BF6604" w14:textId="77777777" w:rsidR="00806520" w:rsidRPr="00D14F78" w:rsidRDefault="00806520" w:rsidP="00806520">
      <w:pPr>
        <w:spacing w:before="480" w:after="100" w:afterAutospacing="1"/>
        <w:jc w:val="both"/>
        <w:rPr>
          <w:rFonts w:ascii="Arial" w:hAnsi="Arial"/>
          <w:b/>
          <w:bCs/>
          <w:sz w:val="22"/>
          <w:szCs w:val="22"/>
          <w:lang w:val="en-GB"/>
        </w:rPr>
      </w:pPr>
      <w:r w:rsidRPr="00D14F78">
        <w:rPr>
          <w:rFonts w:ascii="Arial" w:hAnsi="Arial"/>
          <w:b/>
          <w:bCs/>
          <w:sz w:val="22"/>
          <w:szCs w:val="22"/>
          <w:lang w:val="en-GB"/>
        </w:rPr>
        <w:t>The admission and studies in the online MBA program are governed the “Online MBA Program: Study and Examination Regulations.” The decision on your admission will be made based on assessment of the following criteria:</w:t>
      </w:r>
    </w:p>
    <w:p w14:paraId="3AB96D97" w14:textId="77777777" w:rsidR="00806520" w:rsidRPr="00D14F78" w:rsidRDefault="00806520" w:rsidP="0080652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>Previous completion of university studies (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bachelor</w:t>
      </w:r>
      <w:proofErr w:type="gramEnd"/>
      <w:r w:rsidRPr="00D14F78">
        <w:rPr>
          <w:rFonts w:ascii="Arial" w:hAnsi="Arial"/>
          <w:sz w:val="22"/>
          <w:szCs w:val="22"/>
          <w:lang w:val="en-GB"/>
        </w:rPr>
        <w:t xml:space="preserve"> degree at least)</w:t>
      </w:r>
    </w:p>
    <w:p w14:paraId="76AE04EE" w14:textId="77777777" w:rsidR="00806520" w:rsidRPr="00D14F78" w:rsidRDefault="00806520" w:rsidP="0080652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 xml:space="preserve">3 years of professional work experience </w:t>
      </w:r>
    </w:p>
    <w:p w14:paraId="0D001ED1" w14:textId="77777777" w:rsidR="00806520" w:rsidRPr="00D14F78" w:rsidRDefault="00806520" w:rsidP="0080652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>Proficiency in English (B2 level at least)</w:t>
      </w:r>
    </w:p>
    <w:p w14:paraId="58AAF13F" w14:textId="77777777" w:rsidR="00806520" w:rsidRPr="00D14F78" w:rsidRDefault="00806520" w:rsidP="0080652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>Demonstration of motivation to study</w:t>
      </w:r>
      <w:r>
        <w:rPr>
          <w:rFonts w:ascii="Arial" w:hAnsi="Arial"/>
          <w:sz w:val="22"/>
          <w:szCs w:val="22"/>
          <w:lang w:val="en-GB"/>
        </w:rPr>
        <w:t xml:space="preserve"> (motivation letter)</w:t>
      </w:r>
    </w:p>
    <w:p w14:paraId="6A57286E" w14:textId="77777777" w:rsidR="00806520" w:rsidRDefault="00806520" w:rsidP="00806520">
      <w:pPr>
        <w:spacing w:before="100" w:beforeAutospacing="1" w:after="100" w:afterAutospacing="1"/>
        <w:jc w:val="both"/>
        <w:rPr>
          <w:rFonts w:ascii="Arial" w:hAnsi="Arial"/>
          <w:b/>
          <w:bCs/>
          <w:sz w:val="22"/>
          <w:szCs w:val="22"/>
        </w:rPr>
      </w:pPr>
    </w:p>
    <w:p w14:paraId="621FAF37" w14:textId="7E9662BF" w:rsidR="00806520" w:rsidRPr="00D14F78" w:rsidRDefault="00806520" w:rsidP="00806520">
      <w:pPr>
        <w:spacing w:before="100" w:beforeAutospacing="1" w:after="100" w:afterAutospacing="1"/>
        <w:jc w:val="both"/>
        <w:rPr>
          <w:rFonts w:ascii="Arial" w:hAnsi="Arial"/>
          <w:b/>
          <w:bCs/>
          <w:sz w:val="22"/>
          <w:szCs w:val="22"/>
        </w:rPr>
      </w:pPr>
      <w:r w:rsidRPr="00D14F78">
        <w:rPr>
          <w:rFonts w:ascii="Arial" w:hAnsi="Arial"/>
          <w:b/>
          <w:bCs/>
          <w:sz w:val="22"/>
          <w:szCs w:val="22"/>
        </w:rPr>
        <w:t xml:space="preserve">As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an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appendix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to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this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application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kindly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provide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the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following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documents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>:</w:t>
      </w:r>
    </w:p>
    <w:p w14:paraId="7491BC6D" w14:textId="77777777" w:rsidR="00806520" w:rsidRPr="00D14F78" w:rsidRDefault="00806520" w:rsidP="00806520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b/>
          <w:sz w:val="22"/>
          <w:szCs w:val="22"/>
        </w:rPr>
        <w:t>A</w:t>
      </w:r>
      <w:r w:rsidRPr="00D14F78">
        <w:rPr>
          <w:rFonts w:ascii="Arial" w:hAnsi="Arial"/>
          <w:b/>
          <w:sz w:val="22"/>
          <w:szCs w:val="22"/>
          <w:lang w:val="en-GB"/>
        </w:rPr>
        <w:t xml:space="preserve"> copy/scan of all academic degrees</w:t>
      </w:r>
      <w:r w:rsidRPr="00D14F78">
        <w:rPr>
          <w:rFonts w:ascii="Arial" w:hAnsi="Arial"/>
          <w:sz w:val="22"/>
          <w:szCs w:val="22"/>
          <w:lang w:val="en-GB"/>
        </w:rPr>
        <w:t xml:space="preserve"> including complete transcripts to demonstrate successful completion of (at least) undergraduate degree (bachelor or its equivalent) spanning a period of three years minimum (180 ECTS)</w:t>
      </w:r>
      <w:r w:rsidRPr="00D14F78">
        <w:rPr>
          <w:rFonts w:ascii="Arial" w:hAnsi="Arial"/>
          <w:sz w:val="22"/>
          <w:szCs w:val="22"/>
        </w:rPr>
        <w:t>;</w:t>
      </w:r>
    </w:p>
    <w:p w14:paraId="15F68D92" w14:textId="77777777" w:rsidR="00806520" w:rsidRPr="00D14F78" w:rsidRDefault="00806520" w:rsidP="00806520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b/>
          <w:sz w:val="22"/>
          <w:szCs w:val="22"/>
          <w:lang w:val="en-GB"/>
        </w:rPr>
        <w:t xml:space="preserve">An up-to-date professional Curriculum Vitae </w:t>
      </w:r>
      <w:r w:rsidRPr="00D14F78">
        <w:rPr>
          <w:rFonts w:ascii="Arial" w:hAnsi="Arial"/>
          <w:sz w:val="22"/>
          <w:szCs w:val="22"/>
          <w:lang w:val="en-GB"/>
        </w:rPr>
        <w:t xml:space="preserve">demonstrating at least three years of professional experience </w:t>
      </w:r>
      <w:r w:rsidRPr="00D14F78">
        <w:rPr>
          <w:rFonts w:ascii="Arial" w:hAnsi="Arial"/>
          <w:b/>
          <w:sz w:val="22"/>
          <w:szCs w:val="22"/>
          <w:lang w:val="en-GB"/>
        </w:rPr>
        <w:t>and a motivation letter</w:t>
      </w:r>
      <w:r w:rsidRPr="00D14F78">
        <w:rPr>
          <w:rFonts w:ascii="Arial" w:hAnsi="Arial"/>
          <w:sz w:val="22"/>
          <w:szCs w:val="22"/>
          <w:lang w:val="en-GB"/>
        </w:rPr>
        <w:t xml:space="preserve"> demonstrating professional and career 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interest;</w:t>
      </w:r>
      <w:proofErr w:type="gramEnd"/>
    </w:p>
    <w:p w14:paraId="2EA1EA24" w14:textId="6DD056BE" w:rsidR="00806520" w:rsidRPr="00D14F78" w:rsidRDefault="00806520" w:rsidP="00806520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b/>
          <w:sz w:val="22"/>
          <w:szCs w:val="22"/>
          <w:lang w:val="en-GB"/>
        </w:rPr>
        <w:t>A proof of proficiency in English</w:t>
      </w:r>
      <w:r w:rsidRPr="00D14F78">
        <w:rPr>
          <w:rFonts w:ascii="Arial" w:hAnsi="Arial"/>
          <w:sz w:val="22"/>
          <w:szCs w:val="22"/>
          <w:lang w:val="en-GB"/>
        </w:rPr>
        <w:t xml:space="preserve"> - copy of an international certificate proving English language proficiency at least at B2 level according to CEFR (e.g. FCE; IELTS 6.0; BULATS 60; BEC Vantage; TOEIC 750; TOEFL </w:t>
      </w:r>
      <w:proofErr w:type="spellStart"/>
      <w:r w:rsidRPr="00D14F78">
        <w:rPr>
          <w:rFonts w:ascii="Arial" w:hAnsi="Arial"/>
          <w:sz w:val="22"/>
          <w:szCs w:val="22"/>
          <w:lang w:val="en-GB"/>
        </w:rPr>
        <w:t>iBt</w:t>
      </w:r>
      <w:proofErr w:type="spellEnd"/>
      <w:r w:rsidRPr="00D14F78">
        <w:rPr>
          <w:rFonts w:ascii="Arial" w:hAnsi="Arial"/>
          <w:sz w:val="22"/>
          <w:szCs w:val="22"/>
          <w:lang w:val="en-GB"/>
        </w:rPr>
        <w:t xml:space="preserve"> 87; PTE General Level 3). Alternative certifications or tests may be accepted based on the decision of the Head of the Department of Languages of the 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University</w:t>
      </w:r>
      <w:r w:rsidRPr="00D14F78">
        <w:rPr>
          <w:rFonts w:ascii="Arial" w:hAnsi="Arial"/>
          <w:sz w:val="22"/>
          <w:szCs w:val="22"/>
        </w:rPr>
        <w:t>;</w:t>
      </w:r>
      <w:proofErr w:type="gramEnd"/>
    </w:p>
    <w:p w14:paraId="14A0213A" w14:textId="77777777" w:rsidR="00806520" w:rsidRPr="00D14F78" w:rsidRDefault="00806520" w:rsidP="0080652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/>
          <w:bCs/>
          <w:sz w:val="22"/>
          <w:szCs w:val="22"/>
        </w:rPr>
      </w:pPr>
      <w:r w:rsidRPr="00D14F78">
        <w:rPr>
          <w:rFonts w:ascii="Arial" w:hAnsi="Arial"/>
          <w:b/>
          <w:sz w:val="22"/>
          <w:szCs w:val="22"/>
          <w:lang w:val="en-GB"/>
        </w:rPr>
        <w:t>A proof of payment of the application fee</w:t>
      </w:r>
      <w:r w:rsidRPr="00D14F78">
        <w:rPr>
          <w:rFonts w:ascii="Arial" w:hAnsi="Arial"/>
          <w:sz w:val="22"/>
          <w:szCs w:val="22"/>
          <w:lang w:val="en-GB"/>
        </w:rPr>
        <w:t xml:space="preserve"> of 2.420 CZK, incl. VAT. For payment details ask program administration when submitting your application.</w:t>
      </w:r>
    </w:p>
    <w:p w14:paraId="27910CA3" w14:textId="77777777" w:rsidR="00806520" w:rsidRPr="00C82DC9" w:rsidRDefault="00806520" w:rsidP="00806520">
      <w:pPr>
        <w:pStyle w:val="Normlnweb"/>
        <w:spacing w:before="24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82DC9">
        <w:rPr>
          <w:rFonts w:ascii="Arial" w:hAnsi="Arial" w:cs="Arial"/>
          <w:b/>
          <w:bCs/>
          <w:sz w:val="22"/>
          <w:szCs w:val="22"/>
          <w:lang w:val="en-GB"/>
        </w:rPr>
        <w:t>What happens once your application has been received?</w:t>
      </w:r>
    </w:p>
    <w:p w14:paraId="029E926D" w14:textId="77777777" w:rsidR="00806520" w:rsidRPr="00C82DC9" w:rsidRDefault="00806520" w:rsidP="00806520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C82DC9">
        <w:rPr>
          <w:rFonts w:ascii="Arial" w:hAnsi="Arial"/>
          <w:sz w:val="22"/>
          <w:szCs w:val="22"/>
          <w:lang w:val="en-GB"/>
        </w:rPr>
        <w:t xml:space="preserve">You receive an e-mail acknowledging a receipt of your application and containing further information on the admission process. </w:t>
      </w:r>
    </w:p>
    <w:p w14:paraId="1863FE79" w14:textId="77777777" w:rsidR="00806520" w:rsidRPr="00C82DC9" w:rsidRDefault="00806520" w:rsidP="00806520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C82DC9">
        <w:rPr>
          <w:rFonts w:ascii="Arial" w:hAnsi="Arial"/>
          <w:sz w:val="22"/>
          <w:szCs w:val="22"/>
          <w:lang w:val="en-GB"/>
        </w:rPr>
        <w:t xml:space="preserve">You will be asked to pay the </w:t>
      </w:r>
      <w:r>
        <w:rPr>
          <w:rFonts w:ascii="Arial" w:hAnsi="Arial"/>
          <w:sz w:val="22"/>
          <w:szCs w:val="22"/>
          <w:lang w:val="en-GB"/>
        </w:rPr>
        <w:t>a</w:t>
      </w:r>
      <w:r w:rsidRPr="00BC6811">
        <w:rPr>
          <w:rFonts w:ascii="Arial" w:hAnsi="Arial"/>
          <w:sz w:val="22"/>
          <w:szCs w:val="22"/>
          <w:lang w:val="en-GB"/>
        </w:rPr>
        <w:t>dmission procedure fee</w:t>
      </w:r>
      <w:r>
        <w:rPr>
          <w:rFonts w:ascii="Arial" w:hAnsi="Arial"/>
          <w:sz w:val="22"/>
          <w:szCs w:val="22"/>
          <w:lang w:val="en-GB"/>
        </w:rPr>
        <w:t xml:space="preserve"> </w:t>
      </w:r>
      <w:r w:rsidRPr="00C82DC9">
        <w:rPr>
          <w:rFonts w:ascii="Arial" w:hAnsi="Arial"/>
          <w:sz w:val="22"/>
          <w:szCs w:val="22"/>
          <w:lang w:val="en-GB"/>
        </w:rPr>
        <w:t>of 2.420 CZK.</w:t>
      </w:r>
    </w:p>
    <w:p w14:paraId="4F261524" w14:textId="77777777" w:rsidR="00806520" w:rsidRPr="00C82DC9" w:rsidRDefault="00806520" w:rsidP="00806520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C82DC9">
        <w:rPr>
          <w:rFonts w:ascii="Arial" w:hAnsi="Arial"/>
          <w:sz w:val="22"/>
          <w:szCs w:val="22"/>
          <w:lang w:val="en-GB"/>
        </w:rPr>
        <w:t xml:space="preserve">You will have an interview with the MBA Program Director. The admission interview takes approximately 30 minutes. The interview will be held virtually (VOIP, Skype, Google Talk/Meet, MS Teams, WhatsApp, telephone or others). </w:t>
      </w:r>
    </w:p>
    <w:p w14:paraId="1429C383" w14:textId="61F13BF7" w:rsidR="00806520" w:rsidRPr="00806520" w:rsidRDefault="00806520" w:rsidP="00806520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/>
          <w:bCs/>
          <w:i/>
          <w:sz w:val="22"/>
          <w:szCs w:val="22"/>
        </w:rPr>
      </w:pPr>
      <w:r w:rsidRPr="00806520">
        <w:rPr>
          <w:rFonts w:ascii="Arial" w:hAnsi="Arial"/>
          <w:sz w:val="22"/>
          <w:szCs w:val="22"/>
          <w:lang w:val="en-GB"/>
        </w:rPr>
        <w:t xml:space="preserve">Your application will be </w:t>
      </w:r>
      <w:proofErr w:type="gramStart"/>
      <w:r w:rsidRPr="00806520">
        <w:rPr>
          <w:rFonts w:ascii="Arial" w:hAnsi="Arial"/>
          <w:sz w:val="22"/>
          <w:szCs w:val="22"/>
          <w:lang w:val="en-GB"/>
        </w:rPr>
        <w:t>assessed</w:t>
      </w:r>
      <w:proofErr w:type="gramEnd"/>
      <w:r w:rsidRPr="00806520">
        <w:rPr>
          <w:rFonts w:ascii="Arial" w:hAnsi="Arial"/>
          <w:sz w:val="22"/>
          <w:szCs w:val="22"/>
          <w:lang w:val="en-GB"/>
        </w:rPr>
        <w:t xml:space="preserve"> and you will be issued a letter of admission (or denial) from the rector. </w:t>
      </w:r>
    </w:p>
    <w:p w14:paraId="213E282D" w14:textId="77777777" w:rsidR="00806520" w:rsidRPr="0071506E" w:rsidRDefault="00806520" w:rsidP="00806520">
      <w:pPr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17"/>
        </w:rPr>
      </w:pPr>
      <w:r w:rsidRPr="00D14F78">
        <w:rPr>
          <w:rFonts w:ascii="Arial" w:hAnsi="Arial"/>
          <w:bCs/>
          <w:i/>
          <w:sz w:val="22"/>
          <w:szCs w:val="22"/>
        </w:rPr>
        <w:t xml:space="preserve">All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information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received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during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the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application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process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will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be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treated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as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confidential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.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Please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do not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hesitate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to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contact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us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at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hyperlink r:id="rId10" w:history="1">
        <w:r w:rsidRPr="00D14F78">
          <w:rPr>
            <w:rStyle w:val="Hypertextovodkaz"/>
            <w:rFonts w:ascii="Arial" w:hAnsi="Arial"/>
            <w:bCs/>
            <w:i/>
            <w:sz w:val="22"/>
            <w:szCs w:val="22"/>
          </w:rPr>
          <w:t>mba@savs.cz</w:t>
        </w:r>
      </w:hyperlink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for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any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further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information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>.</w:t>
      </w:r>
    </w:p>
    <w:p w14:paraId="7F874635" w14:textId="77777777" w:rsidR="00806520" w:rsidRDefault="00806520" w:rsidP="0080652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17"/>
        </w:rPr>
      </w:pPr>
    </w:p>
    <w:p w14:paraId="06498EA4" w14:textId="2CB6E54B" w:rsidR="00806520" w:rsidRPr="00D14F78" w:rsidRDefault="00806520" w:rsidP="00806520">
      <w:pPr>
        <w:autoSpaceDE w:val="0"/>
        <w:autoSpaceDN w:val="0"/>
        <w:adjustRightInd w:val="0"/>
        <w:jc w:val="center"/>
        <w:rPr>
          <w:rFonts w:ascii="Arial" w:hAnsi="Arial"/>
          <w:b/>
          <w:bCs/>
          <w:vanish/>
          <w:sz w:val="28"/>
          <w:szCs w:val="17"/>
          <w:specVanish/>
        </w:rPr>
      </w:pPr>
      <w:proofErr w:type="spellStart"/>
      <w:r w:rsidRPr="0071506E">
        <w:rPr>
          <w:rFonts w:ascii="Arial" w:hAnsi="Arial"/>
          <w:b/>
          <w:bCs/>
          <w:sz w:val="28"/>
          <w:szCs w:val="17"/>
        </w:rPr>
        <w:lastRenderedPageBreak/>
        <w:t>Application</w:t>
      </w:r>
      <w:proofErr w:type="spellEnd"/>
      <w:r w:rsidRPr="0071506E">
        <w:rPr>
          <w:rFonts w:ascii="Arial" w:hAnsi="Arial"/>
          <w:b/>
          <w:bCs/>
          <w:sz w:val="28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8"/>
          <w:szCs w:val="17"/>
        </w:rPr>
        <w:t>Form</w:t>
      </w:r>
      <w:proofErr w:type="spellEnd"/>
    </w:p>
    <w:p w14:paraId="4EF1EBE4" w14:textId="77777777" w:rsidR="00806520" w:rsidRDefault="00806520" w:rsidP="00806520">
      <w:pPr>
        <w:autoSpaceDE w:val="0"/>
        <w:autoSpaceDN w:val="0"/>
        <w:adjustRightInd w:val="0"/>
        <w:spacing w:before="120"/>
        <w:jc w:val="center"/>
        <w:rPr>
          <w:rFonts w:ascii="Arial" w:hAnsi="Arial"/>
          <w:b/>
          <w:bCs/>
          <w:sz w:val="22"/>
          <w:szCs w:val="17"/>
        </w:rPr>
      </w:pPr>
    </w:p>
    <w:p w14:paraId="31F35A27" w14:textId="70B01D30" w:rsidR="00806520" w:rsidRPr="00A014A9" w:rsidRDefault="00806520" w:rsidP="00806520">
      <w:pPr>
        <w:autoSpaceDE w:val="0"/>
        <w:autoSpaceDN w:val="0"/>
        <w:adjustRightInd w:val="0"/>
        <w:spacing w:before="120" w:after="120"/>
        <w:jc w:val="center"/>
        <w:rPr>
          <w:rFonts w:ascii="Arial" w:hAnsi="Arial"/>
          <w:bCs/>
          <w:i/>
          <w:iCs/>
          <w:color w:val="A6A6A6" w:themeColor="background1" w:themeShade="A6"/>
          <w:sz w:val="18"/>
          <w:szCs w:val="18"/>
        </w:rPr>
      </w:pPr>
      <w:r w:rsidRPr="0071506E">
        <w:rPr>
          <w:rFonts w:ascii="Arial" w:hAnsi="Arial"/>
          <w:b/>
          <w:bCs/>
          <w:sz w:val="22"/>
          <w:szCs w:val="17"/>
        </w:rPr>
        <w:t>Online MBA Program</w:t>
      </w:r>
    </w:p>
    <w:p w14:paraId="5FD65937" w14:textId="2F5CAB5B" w:rsidR="00806520" w:rsidRDefault="00806520" w:rsidP="0080652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17"/>
        </w:rPr>
      </w:pPr>
      <w:r>
        <w:rPr>
          <w:rFonts w:ascii="Arial" w:hAnsi="Arial"/>
          <w:b/>
          <w:bCs/>
          <w:noProof/>
          <w:sz w:val="22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7C495" wp14:editId="6C3D0863">
                <wp:simplePos x="0" y="0"/>
                <wp:positionH relativeFrom="leftMargin">
                  <wp:align>right</wp:align>
                </wp:positionH>
                <wp:positionV relativeFrom="paragraph">
                  <wp:posOffset>257175</wp:posOffset>
                </wp:positionV>
                <wp:extent cx="2171700" cy="236220"/>
                <wp:effectExtent l="0" t="3810" r="0" b="0"/>
                <wp:wrapNone/>
                <wp:docPr id="355384914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717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10BFE" w14:textId="77777777" w:rsidR="00806520" w:rsidRPr="00082C1B" w:rsidRDefault="00806520" w:rsidP="0080652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Please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insert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your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passport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photo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7C49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119.8pt;margin-top:20.25pt;width:171pt;height:18.6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" fillcolor="white [3201]" stroked="f" strokeweight=".5pt">
                <v:textbox>
                  <w:txbxContent>
                    <w:p w14:paraId="12510BFE" w14:textId="77777777" w:rsidR="00806520" w:rsidRPr="00082C1B" w:rsidRDefault="00806520" w:rsidP="0080652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Please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insert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your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passport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photo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Arial" w:hAnsi="Arial"/>
          <w:b/>
          <w:bCs/>
          <w:sz w:val="22"/>
          <w:szCs w:val="17"/>
        </w:rPr>
        <w:id w:val="-939143350"/>
        <w:showingPlcHdr/>
        <w:picture/>
      </w:sdtPr>
      <w:sdtEndPr/>
      <w:sdtContent>
        <w:p w14:paraId="3D298506" w14:textId="77777777" w:rsidR="00806520" w:rsidRDefault="00806520" w:rsidP="00806520">
          <w:pPr>
            <w:autoSpaceDE w:val="0"/>
            <w:autoSpaceDN w:val="0"/>
            <w:adjustRightInd w:val="0"/>
            <w:rPr>
              <w:rFonts w:ascii="Arial" w:hAnsi="Arial"/>
              <w:b/>
              <w:bCs/>
              <w:sz w:val="22"/>
              <w:szCs w:val="17"/>
            </w:rPr>
          </w:pPr>
          <w:r>
            <w:rPr>
              <w:rFonts w:ascii="Arial" w:hAnsi="Arial"/>
              <w:b/>
              <w:bCs/>
              <w:noProof/>
              <w:sz w:val="22"/>
              <w:szCs w:val="17"/>
            </w:rPr>
            <w:drawing>
              <wp:inline distT="0" distB="0" distL="0" distR="0" wp14:anchorId="16E251A8" wp14:editId="5D94A2C6">
                <wp:extent cx="809625" cy="1136745"/>
                <wp:effectExtent l="38100" t="38100" r="28575" b="44450"/>
                <wp:docPr id="8" name="Pictur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591" cy="1147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prstDash val="sysDash"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E0FC2F" w14:textId="77777777" w:rsidR="00806520" w:rsidRDefault="00806520" w:rsidP="0080652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17"/>
        </w:rPr>
      </w:pPr>
    </w:p>
    <w:p w14:paraId="5E37A270" w14:textId="77777777" w:rsidR="00806520" w:rsidRPr="0071506E" w:rsidRDefault="00806520" w:rsidP="00806520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Personal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Information</w:t>
      </w:r>
      <w:proofErr w:type="spellEnd"/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696"/>
        <w:gridCol w:w="4536"/>
        <w:gridCol w:w="3261"/>
      </w:tblGrid>
      <w:tr w:rsidR="00806520" w:rsidRPr="00C82DC9" w14:paraId="0A625634" w14:textId="77777777" w:rsidTr="00D61E38">
        <w:tc>
          <w:tcPr>
            <w:tcW w:w="1696" w:type="dxa"/>
            <w:shd w:val="clear" w:color="auto" w:fill="CBDEF5"/>
          </w:tcPr>
          <w:p w14:paraId="175F9D33" w14:textId="77777777" w:rsidR="00806520" w:rsidRPr="008004B2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 xml:space="preserve">Last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name</w:t>
            </w:r>
            <w:proofErr w:type="spellEnd"/>
          </w:p>
        </w:tc>
        <w:sdt>
          <w:sdtPr>
            <w:rPr>
              <w:rFonts w:ascii="Arial" w:hAnsi="Arial"/>
              <w:sz w:val="18"/>
              <w:szCs w:val="18"/>
            </w:rPr>
            <w:id w:val="-102654828"/>
            <w:placeholder>
              <w:docPart w:val="1A529DB15B8B458480B57AE89162C4EC"/>
            </w:placeholder>
            <w:showingPlcHdr/>
          </w:sdtPr>
          <w:sdtEndPr/>
          <w:sdtContent>
            <w:tc>
              <w:tcPr>
                <w:tcW w:w="7797" w:type="dxa"/>
                <w:gridSpan w:val="2"/>
                <w:shd w:val="clear" w:color="auto" w:fill="FFFFFF" w:themeFill="background1"/>
              </w:tcPr>
              <w:p w14:paraId="4A1E6054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E7135D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:rsidRPr="00C82DC9" w14:paraId="59215544" w14:textId="77777777" w:rsidTr="00D61E38">
        <w:tc>
          <w:tcPr>
            <w:tcW w:w="1696" w:type="dxa"/>
            <w:shd w:val="clear" w:color="auto" w:fill="CBDEF5"/>
          </w:tcPr>
          <w:p w14:paraId="7991BAA4" w14:textId="77777777" w:rsidR="00806520" w:rsidRPr="008004B2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First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name</w:t>
            </w:r>
            <w:proofErr w:type="spellEnd"/>
          </w:p>
        </w:tc>
        <w:sdt>
          <w:sdtPr>
            <w:rPr>
              <w:rFonts w:ascii="Arial" w:hAnsi="Arial"/>
              <w:sz w:val="18"/>
              <w:szCs w:val="18"/>
            </w:rPr>
            <w:id w:val="120351268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7797" w:type="dxa"/>
                <w:gridSpan w:val="2"/>
                <w:shd w:val="clear" w:color="auto" w:fill="FFFFFF" w:themeFill="background1"/>
              </w:tcPr>
              <w:p w14:paraId="66B216CB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E7135D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:rsidRPr="00C82DC9" w14:paraId="579CAD75" w14:textId="77777777" w:rsidTr="00D61E38">
        <w:tc>
          <w:tcPr>
            <w:tcW w:w="6232" w:type="dxa"/>
            <w:gridSpan w:val="2"/>
            <w:shd w:val="clear" w:color="auto" w:fill="CBDEF5"/>
          </w:tcPr>
          <w:p w14:paraId="6ED104A4" w14:textId="77777777" w:rsidR="00806520" w:rsidRPr="008004B2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Date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of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Birth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dd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>/mm/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yyyy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818184090"/>
            <w:placeholder>
              <w:docPart w:val="1A529DB15B8B458480B57AE89162C4EC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63ABF9D8" w14:textId="77777777" w:rsidR="00806520" w:rsidRPr="001413FD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1413FD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:rsidRPr="00C82DC9" w14:paraId="0657F68D" w14:textId="77777777" w:rsidTr="00D61E38">
        <w:tc>
          <w:tcPr>
            <w:tcW w:w="6232" w:type="dxa"/>
            <w:gridSpan w:val="2"/>
            <w:shd w:val="clear" w:color="auto" w:fill="CBDEF5"/>
          </w:tcPr>
          <w:p w14:paraId="30B7411D" w14:textId="77777777" w:rsidR="00806520" w:rsidRPr="008004B2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 xml:space="preserve">Place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of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Birth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(City, Country)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939421005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149C6B0" w14:textId="77777777" w:rsidR="00806520" w:rsidRPr="001413FD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1413FD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:rsidRPr="00C82DC9" w14:paraId="7CDDB372" w14:textId="77777777" w:rsidTr="00D61E38">
        <w:trPr>
          <w:trHeight w:val="255"/>
        </w:trPr>
        <w:tc>
          <w:tcPr>
            <w:tcW w:w="6232" w:type="dxa"/>
            <w:gridSpan w:val="2"/>
            <w:shd w:val="clear" w:color="auto" w:fill="CBDEF5"/>
          </w:tcPr>
          <w:p w14:paraId="779A43EE" w14:textId="77777777" w:rsidR="00806520" w:rsidRPr="008004B2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Birth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certificate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number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for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Czech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citizens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or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 xml:space="preserve"> permanent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residents</w:t>
            </w:r>
            <w:proofErr w:type="spellEnd"/>
            <w:r w:rsidRPr="008004B2">
              <w:rPr>
                <w:rFonts w:ascii="Arial" w:hAnsi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511372794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42CFC73" w14:textId="77777777" w:rsidR="00806520" w:rsidRPr="001413FD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1413FD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03A1D5D" w14:textId="77777777" w:rsidR="00806520" w:rsidRDefault="00806520" w:rsidP="00806520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71506E">
        <w:rPr>
          <w:rFonts w:ascii="Arial" w:hAnsi="Arial"/>
          <w:sz w:val="22"/>
          <w:szCs w:val="22"/>
        </w:rPr>
        <w:tab/>
      </w:r>
    </w:p>
    <w:p w14:paraId="308569DA" w14:textId="77777777" w:rsidR="00806520" w:rsidRPr="0071506E" w:rsidRDefault="00806520" w:rsidP="00806520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r w:rsidRPr="0071506E">
        <w:rPr>
          <w:rFonts w:ascii="Arial" w:hAnsi="Arial"/>
          <w:b/>
          <w:sz w:val="22"/>
          <w:szCs w:val="22"/>
        </w:rPr>
        <w:t xml:space="preserve">Residence </w:t>
      </w:r>
      <w:proofErr w:type="spellStart"/>
      <w:r w:rsidRPr="0071506E">
        <w:rPr>
          <w:rFonts w:ascii="Arial" w:hAnsi="Arial"/>
          <w:b/>
          <w:sz w:val="22"/>
          <w:szCs w:val="22"/>
        </w:rPr>
        <w:t>Address</w:t>
      </w:r>
      <w:proofErr w:type="spellEnd"/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271"/>
        <w:gridCol w:w="3475"/>
        <w:gridCol w:w="2373"/>
        <w:gridCol w:w="2374"/>
      </w:tblGrid>
      <w:tr w:rsidR="00806520" w14:paraId="099DF796" w14:textId="77777777" w:rsidTr="00D61E38">
        <w:trPr>
          <w:trHeight w:val="211"/>
        </w:trPr>
        <w:tc>
          <w:tcPr>
            <w:tcW w:w="1271" w:type="dxa"/>
            <w:shd w:val="clear" w:color="auto" w:fill="CBDEF5"/>
          </w:tcPr>
          <w:p w14:paraId="093AADB6" w14:textId="77777777" w:rsidR="00806520" w:rsidRPr="00101A8B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101A8B">
              <w:rPr>
                <w:rFonts w:ascii="Arial" w:hAnsi="Arial"/>
                <w:bCs/>
                <w:sz w:val="20"/>
                <w:szCs w:val="20"/>
              </w:rPr>
              <w:t>Address</w:t>
            </w:r>
            <w:proofErr w:type="spellEnd"/>
          </w:p>
        </w:tc>
        <w:sdt>
          <w:sdtPr>
            <w:rPr>
              <w:rFonts w:ascii="Arial" w:hAnsi="Arial"/>
              <w:bCs/>
              <w:sz w:val="20"/>
              <w:szCs w:val="20"/>
            </w:rPr>
            <w:id w:val="-1798911530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3"/>
              </w:tcPr>
              <w:p w14:paraId="2B26C69B" w14:textId="77777777" w:rsidR="00806520" w:rsidRPr="008004B2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20"/>
                    <w:szCs w:val="20"/>
                  </w:rPr>
                </w:pPr>
                <w:r w:rsidRPr="00806520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14:paraId="09B90061" w14:textId="77777777" w:rsidTr="00D61E38">
        <w:trPr>
          <w:trHeight w:val="111"/>
        </w:trPr>
        <w:tc>
          <w:tcPr>
            <w:tcW w:w="1271" w:type="dxa"/>
            <w:shd w:val="clear" w:color="auto" w:fill="CBDEF5"/>
          </w:tcPr>
          <w:p w14:paraId="0C2FEFB7" w14:textId="77777777" w:rsidR="00806520" w:rsidRPr="00101A8B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101A8B">
              <w:rPr>
                <w:rFonts w:ascii="Arial" w:hAnsi="Arial"/>
                <w:bCs/>
                <w:sz w:val="20"/>
                <w:szCs w:val="20"/>
              </w:rPr>
              <w:t xml:space="preserve">Zip </w:t>
            </w:r>
            <w:proofErr w:type="spellStart"/>
            <w:r w:rsidRPr="00101A8B">
              <w:rPr>
                <w:rFonts w:ascii="Arial" w:hAnsi="Arial"/>
                <w:bCs/>
                <w:sz w:val="20"/>
                <w:szCs w:val="20"/>
              </w:rPr>
              <w:t>Code</w:t>
            </w:r>
            <w:proofErr w:type="spellEnd"/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1589766151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260BF821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343AC9C1" w14:textId="77777777" w:rsidR="00806520" w:rsidRPr="008004B2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8004B2">
              <w:rPr>
                <w:rFonts w:ascii="Arial" w:hAnsi="Arial"/>
                <w:bCs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/>
              <w:bCs/>
              <w:sz w:val="14"/>
              <w:szCs w:val="14"/>
            </w:rPr>
            <w:id w:val="-633948975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374" w:type="dxa"/>
              </w:tcPr>
              <w:p w14:paraId="4E5ABAB1" w14:textId="77777777" w:rsidR="00806520" w:rsidRPr="008004B2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20"/>
                    <w:szCs w:val="20"/>
                  </w:rPr>
                </w:pPr>
                <w:r w:rsidRPr="00806520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14:paraId="3A459CD4" w14:textId="77777777" w:rsidTr="00D61E38">
        <w:trPr>
          <w:trHeight w:val="277"/>
        </w:trPr>
        <w:tc>
          <w:tcPr>
            <w:tcW w:w="1271" w:type="dxa"/>
            <w:shd w:val="clear" w:color="auto" w:fill="CBDEF5"/>
          </w:tcPr>
          <w:p w14:paraId="1950482E" w14:textId="77777777" w:rsidR="00806520" w:rsidRPr="00BC6811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BC6811">
              <w:rPr>
                <w:rFonts w:ascii="Arial" w:hAnsi="Arial"/>
                <w:bCs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749350309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3"/>
              </w:tcPr>
              <w:p w14:paraId="37EDD65E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B9E5233" w14:textId="77777777" w:rsidR="00806520" w:rsidRPr="0071506E" w:rsidRDefault="00806520" w:rsidP="00806520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14:paraId="23C4388F" w14:textId="77777777" w:rsidR="00806520" w:rsidRPr="0071506E" w:rsidRDefault="00806520" w:rsidP="00806520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Contact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Information</w:t>
      </w:r>
      <w:proofErr w:type="spellEnd"/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806520" w:rsidRPr="00C82DC9" w14:paraId="371FFAA7" w14:textId="77777777" w:rsidTr="00D61E38">
        <w:trPr>
          <w:trHeight w:val="85"/>
        </w:trPr>
        <w:tc>
          <w:tcPr>
            <w:tcW w:w="1271" w:type="dxa"/>
            <w:shd w:val="clear" w:color="auto" w:fill="CBDEF5"/>
            <w:vAlign w:val="center"/>
          </w:tcPr>
          <w:p w14:paraId="39BA8B1C" w14:textId="77777777" w:rsidR="00806520" w:rsidRPr="00C82DC9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297337041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8222" w:type="dxa"/>
                <w:shd w:val="clear" w:color="auto" w:fill="FFFFFF" w:themeFill="background1"/>
              </w:tcPr>
              <w:p w14:paraId="44777DC0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:rsidRPr="00C82DC9" w14:paraId="338618D6" w14:textId="77777777" w:rsidTr="00D61E38">
        <w:trPr>
          <w:trHeight w:val="147"/>
        </w:trPr>
        <w:tc>
          <w:tcPr>
            <w:tcW w:w="1271" w:type="dxa"/>
            <w:shd w:val="clear" w:color="auto" w:fill="CBDEF5"/>
            <w:vAlign w:val="center"/>
          </w:tcPr>
          <w:p w14:paraId="60DFB295" w14:textId="77777777" w:rsidR="00806520" w:rsidRPr="00C82DC9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638421918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8222" w:type="dxa"/>
                <w:shd w:val="clear" w:color="auto" w:fill="FFFFFF" w:themeFill="background1"/>
              </w:tcPr>
              <w:p w14:paraId="00D2D6C6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A739858" w14:textId="77777777" w:rsidR="00806520" w:rsidRPr="0071506E" w:rsidRDefault="00806520" w:rsidP="00806520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71506E">
        <w:rPr>
          <w:rFonts w:ascii="Arial" w:hAnsi="Arial"/>
          <w:sz w:val="22"/>
          <w:szCs w:val="22"/>
        </w:rPr>
        <w:t xml:space="preserve"> </w:t>
      </w:r>
    </w:p>
    <w:p w14:paraId="7FA83BB3" w14:textId="77777777" w:rsidR="00806520" w:rsidRDefault="00806520" w:rsidP="00806520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Form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of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payment</w:t>
      </w:r>
      <w:proofErr w:type="spellEnd"/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806520" w:rsidRPr="00C82DC9" w14:paraId="35943EFD" w14:textId="77777777" w:rsidTr="00D61E38">
        <w:trPr>
          <w:trHeight w:val="319"/>
        </w:trPr>
        <w:tc>
          <w:tcPr>
            <w:tcW w:w="3539" w:type="dxa"/>
            <w:shd w:val="clear" w:color="auto" w:fill="CBDEF5"/>
            <w:vAlign w:val="center"/>
          </w:tcPr>
          <w:p w14:paraId="74072E5F" w14:textId="77777777" w:rsidR="00806520" w:rsidRPr="00693657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Admission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procedure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5954" w:type="dxa"/>
            <w:shd w:val="clear" w:color="auto" w:fill="FFFFFF" w:themeFill="background1"/>
          </w:tcPr>
          <w:p w14:paraId="528AE587" w14:textId="5D6B1A98" w:rsidR="00806520" w:rsidRPr="00693657" w:rsidRDefault="003406D1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-6508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will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be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paid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by student</w:t>
            </w:r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4227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2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will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be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paid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by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company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*</w:t>
            </w:r>
          </w:p>
        </w:tc>
      </w:tr>
      <w:tr w:rsidR="00806520" w:rsidRPr="00C82DC9" w14:paraId="3A84565C" w14:textId="77777777" w:rsidTr="00D61E38">
        <w:trPr>
          <w:trHeight w:val="241"/>
        </w:trPr>
        <w:tc>
          <w:tcPr>
            <w:tcW w:w="3539" w:type="dxa"/>
            <w:shd w:val="clear" w:color="auto" w:fill="CBDEF5"/>
            <w:vAlign w:val="center"/>
          </w:tcPr>
          <w:p w14:paraId="13414CAD" w14:textId="77777777" w:rsidR="00806520" w:rsidRPr="00693657" w:rsidRDefault="00806520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Tuition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5954" w:type="dxa"/>
            <w:shd w:val="clear" w:color="auto" w:fill="FFFFFF" w:themeFill="background1"/>
          </w:tcPr>
          <w:p w14:paraId="4B273761" w14:textId="77777777" w:rsidR="00806520" w:rsidRPr="00693657" w:rsidRDefault="003406D1" w:rsidP="00D61E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9636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20" w:rsidRPr="0069365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will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be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paid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by student</w:t>
            </w:r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11796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20" w:rsidRPr="006936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will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be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paid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 xml:space="preserve"> by </w:t>
            </w:r>
            <w:proofErr w:type="spellStart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company</w:t>
            </w:r>
            <w:proofErr w:type="spellEnd"/>
            <w:r w:rsidR="00806520" w:rsidRPr="00693657">
              <w:rPr>
                <w:rFonts w:ascii="Arial" w:hAnsi="Arial"/>
                <w:bCs/>
                <w:sz w:val="20"/>
                <w:szCs w:val="20"/>
              </w:rPr>
              <w:t>*</w:t>
            </w:r>
          </w:p>
        </w:tc>
      </w:tr>
    </w:tbl>
    <w:p w14:paraId="01F1E443" w14:textId="77777777" w:rsidR="00806520" w:rsidRDefault="00806520" w:rsidP="00806520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14:paraId="37CE93D7" w14:textId="77777777" w:rsidR="00806520" w:rsidRDefault="00806520" w:rsidP="00806520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*</w:t>
      </w:r>
      <w:proofErr w:type="spellStart"/>
      <w:r w:rsidRPr="0071506E">
        <w:rPr>
          <w:rFonts w:ascii="Arial" w:hAnsi="Arial"/>
          <w:b/>
          <w:sz w:val="22"/>
          <w:szCs w:val="22"/>
        </w:rPr>
        <w:t>Company</w:t>
      </w:r>
      <w:proofErr w:type="spellEnd"/>
      <w:r w:rsidRPr="0071506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1506E">
        <w:rPr>
          <w:rFonts w:ascii="Arial" w:hAnsi="Arial"/>
          <w:b/>
          <w:sz w:val="22"/>
          <w:szCs w:val="22"/>
        </w:rPr>
        <w:t>Address</w:t>
      </w:r>
      <w:proofErr w:type="spellEnd"/>
      <w:r w:rsidRPr="0071506E">
        <w:rPr>
          <w:rFonts w:ascii="Arial" w:hAnsi="Arial"/>
          <w:b/>
          <w:sz w:val="22"/>
          <w:szCs w:val="22"/>
        </w:rPr>
        <w:t xml:space="preserve"> (</w:t>
      </w:r>
      <w:proofErr w:type="spellStart"/>
      <w:r w:rsidRPr="0071506E">
        <w:rPr>
          <w:rFonts w:ascii="Arial" w:hAnsi="Arial"/>
          <w:b/>
          <w:sz w:val="22"/>
          <w:szCs w:val="22"/>
        </w:rPr>
        <w:t>if</w:t>
      </w:r>
      <w:proofErr w:type="spellEnd"/>
      <w:r w:rsidRPr="0071506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71506E">
        <w:rPr>
          <w:rFonts w:ascii="Arial" w:hAnsi="Arial"/>
          <w:b/>
          <w:sz w:val="22"/>
          <w:szCs w:val="22"/>
        </w:rPr>
        <w:t>applicable</w:t>
      </w:r>
      <w:proofErr w:type="spellEnd"/>
      <w:r w:rsidRPr="0071506E">
        <w:rPr>
          <w:rFonts w:ascii="Arial" w:hAnsi="Arial"/>
          <w:b/>
          <w:sz w:val="22"/>
          <w:szCs w:val="22"/>
        </w:rPr>
        <w:t>)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263"/>
        <w:gridCol w:w="2483"/>
        <w:gridCol w:w="2373"/>
        <w:gridCol w:w="2374"/>
      </w:tblGrid>
      <w:tr w:rsidR="00806520" w14:paraId="26E34A75" w14:textId="77777777" w:rsidTr="00D61E38">
        <w:tc>
          <w:tcPr>
            <w:tcW w:w="2263" w:type="dxa"/>
            <w:shd w:val="clear" w:color="auto" w:fill="CBDEF5"/>
          </w:tcPr>
          <w:p w14:paraId="0B0A6D1D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Name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of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the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company</w:t>
            </w:r>
            <w:proofErr w:type="spellEnd"/>
          </w:p>
        </w:tc>
        <w:sdt>
          <w:sdtPr>
            <w:rPr>
              <w:rFonts w:ascii="Arial" w:hAnsi="Arial"/>
              <w:bCs/>
              <w:sz w:val="20"/>
              <w:szCs w:val="20"/>
            </w:rPr>
            <w:id w:val="854840922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7230" w:type="dxa"/>
                <w:gridSpan w:val="3"/>
              </w:tcPr>
              <w:p w14:paraId="2A089906" w14:textId="77777777" w:rsidR="00806520" w:rsidRPr="00693657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20"/>
                    <w:szCs w:val="20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14:paraId="7E575CB1" w14:textId="77777777" w:rsidTr="00D61E38">
        <w:tc>
          <w:tcPr>
            <w:tcW w:w="2263" w:type="dxa"/>
            <w:shd w:val="clear" w:color="auto" w:fill="CBDEF5"/>
          </w:tcPr>
          <w:p w14:paraId="78AC24B8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Address</w:t>
            </w:r>
            <w:proofErr w:type="spellEnd"/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2121902982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7F09AC36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3120A01C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635992344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374" w:type="dxa"/>
              </w:tcPr>
              <w:p w14:paraId="4BAB1BD3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14:paraId="7CEC5D44" w14:textId="77777777" w:rsidTr="00D61E38">
        <w:tc>
          <w:tcPr>
            <w:tcW w:w="2263" w:type="dxa"/>
            <w:shd w:val="clear" w:color="auto" w:fill="CBDEF5"/>
          </w:tcPr>
          <w:p w14:paraId="788BF9D8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482936485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2CFCC3F0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0A245A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77F59A63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Zip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code</w:t>
            </w:r>
            <w:proofErr w:type="spellEnd"/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611946137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374" w:type="dxa"/>
              </w:tcPr>
              <w:p w14:paraId="2430BDC1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06520" w14:paraId="4BE4CF61" w14:textId="77777777" w:rsidTr="00D61E38">
        <w:trPr>
          <w:trHeight w:val="70"/>
        </w:trPr>
        <w:tc>
          <w:tcPr>
            <w:tcW w:w="2263" w:type="dxa"/>
            <w:shd w:val="clear" w:color="auto" w:fill="CBDEF5"/>
          </w:tcPr>
          <w:p w14:paraId="12C2F6D6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ID (IČO)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539124413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483" w:type="dxa"/>
              </w:tcPr>
              <w:p w14:paraId="5C843067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5641D641" w14:textId="77777777" w:rsidR="00806520" w:rsidRPr="00693657" w:rsidRDefault="00806520" w:rsidP="00D61E3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1928690041"/>
            <w:placeholder>
              <w:docPart w:val="1A529DB15B8B458480B57AE89162C4EC"/>
            </w:placeholder>
            <w:showingPlcHdr/>
            <w:text/>
          </w:sdtPr>
          <w:sdtEndPr/>
          <w:sdtContent>
            <w:tc>
              <w:tcPr>
                <w:tcW w:w="2374" w:type="dxa"/>
              </w:tcPr>
              <w:p w14:paraId="36C5589A" w14:textId="77777777" w:rsidR="00806520" w:rsidRPr="00FF2974" w:rsidRDefault="00806520" w:rsidP="00D61E3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Zstupn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3F4A85D" w14:textId="77777777" w:rsidR="00806520" w:rsidRDefault="00806520" w:rsidP="00806520">
      <w:pPr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17"/>
        </w:rPr>
      </w:pPr>
    </w:p>
    <w:p w14:paraId="7BEBAF61" w14:textId="77777777" w:rsidR="00806520" w:rsidRDefault="003406D1" w:rsidP="00806520">
      <w:pPr>
        <w:autoSpaceDE w:val="0"/>
        <w:autoSpaceDN w:val="0"/>
        <w:adjustRightInd w:val="0"/>
        <w:spacing w:after="100" w:afterAutospacing="1"/>
        <w:jc w:val="both"/>
        <w:rPr>
          <w:rStyle w:val="Hypertextovodkaz"/>
          <w:rFonts w:ascii="Arial" w:hAnsi="Arial"/>
          <w:bCs/>
          <w:i/>
          <w:sz w:val="22"/>
          <w:szCs w:val="17"/>
        </w:rPr>
      </w:pPr>
      <w:sdt>
        <w:sdtPr>
          <w:rPr>
            <w:rFonts w:ascii="Arial" w:hAnsi="Arial"/>
            <w:b/>
            <w:bCs/>
            <w:i/>
            <w:color w:val="0563C1"/>
            <w:sz w:val="22"/>
            <w:szCs w:val="17"/>
            <w:u w:val="single"/>
          </w:rPr>
          <w:id w:val="772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520">
            <w:rPr>
              <w:rFonts w:ascii="MS Gothic" w:eastAsia="MS Gothic" w:hAnsi="MS Gothic" w:hint="eastAsia"/>
              <w:b/>
              <w:bCs/>
              <w:i/>
              <w:sz w:val="22"/>
              <w:szCs w:val="17"/>
            </w:rPr>
            <w:t>☐</w:t>
          </w:r>
        </w:sdtContent>
      </w:sdt>
      <w:r w:rsidR="00806520" w:rsidRPr="0071506E">
        <w:rPr>
          <w:rFonts w:ascii="Arial" w:hAnsi="Arial"/>
          <w:bCs/>
          <w:i/>
          <w:sz w:val="22"/>
          <w:szCs w:val="17"/>
        </w:rPr>
        <w:t xml:space="preserve"> I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hereby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confirm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that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I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have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read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and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understood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the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Information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Memorandum on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personal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data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processing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at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ŠAVŠ </w:t>
      </w:r>
      <w:proofErr w:type="spellStart"/>
      <w:r w:rsidR="00806520" w:rsidRPr="0071506E">
        <w:rPr>
          <w:rFonts w:ascii="Arial" w:hAnsi="Arial"/>
          <w:bCs/>
          <w:i/>
          <w:sz w:val="22"/>
          <w:szCs w:val="17"/>
        </w:rPr>
        <w:t>placed</w:t>
      </w:r>
      <w:proofErr w:type="spellEnd"/>
      <w:r w:rsidR="00806520" w:rsidRPr="0071506E">
        <w:rPr>
          <w:rFonts w:ascii="Arial" w:hAnsi="Arial"/>
          <w:bCs/>
          <w:i/>
          <w:sz w:val="22"/>
          <w:szCs w:val="17"/>
        </w:rPr>
        <w:t xml:space="preserve"> on </w:t>
      </w:r>
      <w:hyperlink r:id="rId12" w:history="1">
        <w:r w:rsidR="00806520" w:rsidRPr="0071506E">
          <w:rPr>
            <w:rStyle w:val="Hypertextovodkaz"/>
            <w:rFonts w:ascii="Arial" w:hAnsi="Arial"/>
            <w:bCs/>
            <w:i/>
            <w:sz w:val="22"/>
            <w:szCs w:val="17"/>
          </w:rPr>
          <w:t>https://www.savs.cz/en/personal-data-protection</w:t>
        </w:r>
      </w:hyperlink>
    </w:p>
    <w:p w14:paraId="43A84BC1" w14:textId="50C62E3B" w:rsidR="005C7817" w:rsidRDefault="00806520" w:rsidP="00806520">
      <w:pPr>
        <w:autoSpaceDE w:val="0"/>
        <w:autoSpaceDN w:val="0"/>
        <w:adjustRightInd w:val="0"/>
        <w:spacing w:after="100" w:afterAutospacing="1"/>
        <w:jc w:val="both"/>
        <w:rPr>
          <w:rFonts w:ascii="Arial" w:hAnsi="Arial"/>
        </w:rPr>
      </w:pPr>
      <w:r w:rsidRPr="0071506E">
        <w:rPr>
          <w:rStyle w:val="Siln"/>
          <w:rFonts w:ascii="Arial" w:hAnsi="Arial"/>
          <w:sz w:val="22"/>
          <w:szCs w:val="22"/>
          <w:lang w:val="en-GB"/>
        </w:rPr>
        <w:t>Send your application</w:t>
      </w:r>
      <w:r>
        <w:rPr>
          <w:rStyle w:val="Siln"/>
          <w:rFonts w:ascii="Arial" w:hAnsi="Arial"/>
          <w:sz w:val="22"/>
          <w:szCs w:val="22"/>
          <w:lang w:val="en-GB"/>
        </w:rPr>
        <w:t xml:space="preserve"> including an appendix</w:t>
      </w:r>
      <w:r w:rsidRPr="0071506E">
        <w:rPr>
          <w:rStyle w:val="Siln"/>
          <w:rFonts w:ascii="Arial" w:hAnsi="Arial"/>
          <w:sz w:val="22"/>
          <w:szCs w:val="22"/>
          <w:lang w:val="en-GB"/>
        </w:rPr>
        <w:t xml:space="preserve"> by email to:</w:t>
      </w:r>
      <w:r w:rsidRPr="0071506E">
        <w:rPr>
          <w:rFonts w:ascii="Arial" w:hAnsi="Arial"/>
          <w:sz w:val="22"/>
          <w:szCs w:val="22"/>
          <w:lang w:val="en-GB"/>
        </w:rPr>
        <w:t xml:space="preserve"> </w:t>
      </w:r>
      <w:hyperlink r:id="rId13" w:history="1">
        <w:r w:rsidRPr="0071506E">
          <w:rPr>
            <w:rFonts w:ascii="Arial" w:hAnsi="Arial"/>
            <w:sz w:val="22"/>
            <w:szCs w:val="22"/>
            <w:lang w:val="en-GB"/>
          </w:rPr>
          <w:t>mba@savs.cz</w:t>
        </w:r>
      </w:hyperlink>
    </w:p>
    <w:sectPr w:rsidR="005C7817" w:rsidSect="00806520">
      <w:headerReference w:type="default" r:id="rId14"/>
      <w:footerReference w:type="default" r:id="rId15"/>
      <w:pgSz w:w="11906" w:h="16838"/>
      <w:pgMar w:top="1985" w:right="1417" w:bottom="1134" w:left="1417" w:header="708" w:footer="1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1E2D" w14:textId="77777777" w:rsidR="00806520" w:rsidRDefault="00806520">
      <w:r>
        <w:separator/>
      </w:r>
    </w:p>
  </w:endnote>
  <w:endnote w:type="continuationSeparator" w:id="0">
    <w:p w14:paraId="503CC821" w14:textId="77777777" w:rsidR="00806520" w:rsidRDefault="00806520">
      <w:r>
        <w:continuationSeparator/>
      </w:r>
    </w:p>
  </w:endnote>
  <w:endnote w:type="continuationNotice" w:id="1">
    <w:p w14:paraId="2F93163F" w14:textId="77777777" w:rsidR="00806520" w:rsidRDefault="00806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96BC" w14:textId="77777777" w:rsidR="00A85A10" w:rsidRDefault="005027DC">
    <w:pPr>
      <w:pStyle w:val="Zpat"/>
    </w:pPr>
    <w:r w:rsidRPr="005027DC">
      <w:rPr>
        <w:noProof/>
      </w:rPr>
      <w:drawing>
        <wp:anchor distT="0" distB="0" distL="114300" distR="114300" simplePos="0" relativeHeight="251658243" behindDoc="1" locked="1" layoutInCell="1" allowOverlap="1" wp14:anchorId="66C234C3" wp14:editId="436F1194">
          <wp:simplePos x="0" y="0"/>
          <wp:positionH relativeFrom="column">
            <wp:posOffset>-936530</wp:posOffset>
          </wp:positionH>
          <wp:positionV relativeFrom="paragraph">
            <wp:posOffset>-1372235</wp:posOffset>
          </wp:positionV>
          <wp:extent cx="7826400" cy="2610000"/>
          <wp:effectExtent l="0" t="0" r="0" b="6350"/>
          <wp:wrapNone/>
          <wp:docPr id="1586660991" name="Obrázek 1" descr="Obsah obrázku snímek obrazovky, čern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915408" name="Obrázek 1" descr="Obsah obrázku snímek obrazovky, čern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400" cy="26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A10">
      <w:rPr>
        <w:rFonts w:ascii="Arial" w:hAnsi="Arial"/>
        <w:noProof/>
        <w:color w:val="202122"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7023475" wp14:editId="4AA3303D">
              <wp:simplePos x="0" y="0"/>
              <wp:positionH relativeFrom="column">
                <wp:posOffset>2268747</wp:posOffset>
              </wp:positionH>
              <wp:positionV relativeFrom="page">
                <wp:align>bottom</wp:align>
              </wp:positionV>
              <wp:extent cx="3851910" cy="975360"/>
              <wp:effectExtent l="0" t="0" r="0" b="0"/>
              <wp:wrapNone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51910" cy="975360"/>
                        <a:chOff x="0" y="0"/>
                        <a:chExt cx="3851910" cy="975360"/>
                      </a:xfrm>
                    </wpg:grpSpPr>
                    <wps:wsp>
                      <wps:cNvPr id="4" name="Text Box 311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399AD" w14:textId="77777777" w:rsidR="00A85A10" w:rsidRPr="00BD68AD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D68A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Škoda Auto Vysoká škola </w:t>
                            </w:r>
                            <w:proofErr w:type="spellStart"/>
                            <w:r w:rsidR="00066807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z</w:t>
                            </w:r>
                            <w:r w:rsidRPr="00BD68A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  <w:r w:rsidR="00066807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ú</w:t>
                            </w:r>
                            <w:proofErr w:type="spellEnd"/>
                            <w:r w:rsidR="00066807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E3B850C" w14:textId="77777777" w:rsidR="00213E95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Na Karmeli 1457</w:t>
                            </w:r>
                          </w:p>
                          <w:p w14:paraId="3C6BF94C" w14:textId="77777777" w:rsidR="00213E95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29</w:t>
                            </w:r>
                            <w:r w:rsidR="00240AB5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3</w:t>
                            </w: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40AB5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0</w:t>
                            </w: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 Mladá Boleslav</w:t>
                            </w:r>
                          </w:p>
                          <w:p w14:paraId="1547AD95" w14:textId="77777777" w:rsidR="00A85A10" w:rsidRPr="00BD68AD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Czech Republic</w:t>
                            </w:r>
                          </w:p>
                          <w:p w14:paraId="79DADFDA" w14:textId="77777777" w:rsidR="00A85A10" w:rsidRPr="00BD68AD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CCAAD46" w14:textId="77777777" w:rsidR="00A85A10" w:rsidRPr="00BD68AD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hyperlink r:id="rId2" w:history="1">
                              <w:r w:rsidRPr="00BD68AD">
                                <w:rPr>
                                  <w:rStyle w:val="Hypertextovodkaz"/>
                                  <w:rFonts w:ascii="Arial" w:hAnsi="Arial"/>
                                  <w:color w:val="auto"/>
                                  <w:sz w:val="14"/>
                                  <w:szCs w:val="14"/>
                                </w:rPr>
                                <w:t>info@is.savs.cz</w:t>
                              </w:r>
                            </w:hyperlink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| </w:t>
                            </w:r>
                            <w:hyperlink r:id="rId3" w:history="1">
                              <w:r w:rsidRPr="00BD68AD">
                                <w:rPr>
                                  <w:rStyle w:val="Hypertextovodkaz"/>
                                  <w:rFonts w:ascii="Arial" w:hAnsi="Arial"/>
                                  <w:color w:val="auto"/>
                                  <w:sz w:val="14"/>
                                  <w:szCs w:val="14"/>
                                </w:rPr>
                                <w:t>www.savs.cz</w:t>
                              </w:r>
                            </w:hyperlink>
                            <w:r>
                              <w:rPr>
                                <w:rStyle w:val="Hypertextovodkaz"/>
                                <w:rFonts w:ascii="Arial" w:hAnsi="Arial"/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11"/>
                      <wps:cNvSpPr txBox="1">
                        <a:spLocks noChangeArrowheads="1"/>
                      </wps:cNvSpPr>
                      <wps:spPr bwMode="auto">
                        <a:xfrm>
                          <a:off x="1828800" y="0"/>
                          <a:ext cx="202311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B29499" w14:textId="77777777" w:rsidR="00A85A10" w:rsidRPr="007F29DE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F29DE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IČ: 29142890 | DIČ: CZ29142890 | </w:t>
                            </w:r>
                          </w:p>
                          <w:p w14:paraId="52FBA08D" w14:textId="77777777" w:rsidR="00A85A10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Bank</w:t>
                            </w:r>
                            <w:r w:rsidR="00054D34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54D34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Account</w:t>
                            </w:r>
                            <w:proofErr w:type="spellEnd"/>
                            <w:r w:rsidRPr="00BD68A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: CZK: </w:t>
                            </w:r>
                            <w:r w:rsidRPr="007F29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131-2481860237/0100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A4B1B84" w14:textId="77777777" w:rsidR="00A85A10" w:rsidRPr="007F29DE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7F29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IBAN: CZ03 0100 0001 3124 8186 0237</w:t>
                            </w:r>
                          </w:p>
                          <w:p w14:paraId="4E6B45B5" w14:textId="77777777" w:rsidR="00A85A10" w:rsidRPr="007F29DE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7F29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EUR: 131-2481900227/0100</w:t>
                            </w:r>
                          </w:p>
                          <w:p w14:paraId="045E17C9" w14:textId="77777777" w:rsidR="00A85A10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7F29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IBAN: CZ77 0100 0001 3124 8190 0227</w:t>
                            </w:r>
                          </w:p>
                          <w:p w14:paraId="28C32422" w14:textId="77777777" w:rsidR="00A85A10" w:rsidRPr="00BD68AD" w:rsidRDefault="00A85A10" w:rsidP="00A85A10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7F29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SWIFT: KOMBCZPP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023475" id="Skupina 10" o:spid="_x0000_s1027" style="position:absolute;margin-left:178.65pt;margin-top:0;width:303.3pt;height:76.8pt;z-index:251658240;mso-position-vertical:bottom;mso-position-vertical-relative:page" coordsize="38519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8" type="#_x0000_t202" style="position:absolute;width:15322;height:9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C5399AD" w14:textId="77777777" w:rsidR="00A85A10" w:rsidRPr="00BD68AD" w:rsidRDefault="00A85A10" w:rsidP="00A85A10">
                      <w:pPr>
                        <w:jc w:val="both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BD68A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 xml:space="preserve">Škoda Auto Vysoká škola </w:t>
                      </w:r>
                      <w:proofErr w:type="spellStart"/>
                      <w:r w:rsidR="00066807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z</w:t>
                      </w:r>
                      <w:r w:rsidRPr="00BD68A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  <w:r w:rsidR="00066807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ú</w:t>
                      </w:r>
                      <w:proofErr w:type="spellEnd"/>
                      <w:r w:rsidR="00066807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2E3B850C" w14:textId="77777777" w:rsidR="00213E95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>Na Karmeli 1457</w:t>
                      </w:r>
                    </w:p>
                    <w:p w14:paraId="3C6BF94C" w14:textId="77777777" w:rsidR="00213E95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>29</w:t>
                      </w:r>
                      <w:r w:rsidR="00240AB5">
                        <w:rPr>
                          <w:rFonts w:ascii="Arial" w:hAnsi="Arial"/>
                          <w:sz w:val="14"/>
                          <w:szCs w:val="14"/>
                        </w:rPr>
                        <w:t>3</w:t>
                      </w: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="00240AB5">
                        <w:rPr>
                          <w:rFonts w:ascii="Arial" w:hAnsi="Arial"/>
                          <w:sz w:val="14"/>
                          <w:szCs w:val="14"/>
                        </w:rPr>
                        <w:t>0</w:t>
                      </w: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>1 Mladá Boleslav</w:t>
                      </w:r>
                    </w:p>
                    <w:p w14:paraId="1547AD95" w14:textId="77777777" w:rsidR="00A85A10" w:rsidRPr="00BD68AD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>Czech Republic</w:t>
                      </w:r>
                    </w:p>
                    <w:p w14:paraId="79DADFDA" w14:textId="77777777" w:rsidR="00A85A10" w:rsidRPr="00BD68AD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CCAAD46" w14:textId="77777777" w:rsidR="00A85A10" w:rsidRPr="00BD68AD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hyperlink r:id="rId4" w:history="1">
                        <w:r w:rsidRPr="00BD68AD">
                          <w:rPr>
                            <w:rStyle w:val="Hypertextovodkaz"/>
                            <w:rFonts w:ascii="Arial" w:hAnsi="Arial"/>
                            <w:color w:val="auto"/>
                            <w:sz w:val="14"/>
                            <w:szCs w:val="14"/>
                          </w:rPr>
                          <w:t>info@is.savs.cz</w:t>
                        </w:r>
                      </w:hyperlink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| </w:t>
                      </w:r>
                      <w:hyperlink r:id="rId5" w:history="1">
                        <w:r w:rsidRPr="00BD68AD">
                          <w:rPr>
                            <w:rStyle w:val="Hypertextovodkaz"/>
                            <w:rFonts w:ascii="Arial" w:hAnsi="Arial"/>
                            <w:color w:val="auto"/>
                            <w:sz w:val="14"/>
                            <w:szCs w:val="14"/>
                          </w:rPr>
                          <w:t>www.savs.cz</w:t>
                        </w:r>
                      </w:hyperlink>
                      <w:r>
                        <w:rPr>
                          <w:rStyle w:val="Hypertextovodkaz"/>
                          <w:rFonts w:ascii="Arial" w:hAnsi="Arial"/>
                          <w:color w:val="auto"/>
                          <w:sz w:val="14"/>
                          <w:szCs w:val="14"/>
                        </w:rPr>
                        <w:t xml:space="preserve"> </w:t>
                      </w: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>|</w:t>
                      </w:r>
                    </w:p>
                  </w:txbxContent>
                </v:textbox>
              </v:shape>
              <v:shape id="Text Box 311" o:spid="_x0000_s1029" type="#_x0000_t202" style="position:absolute;left:18288;width:20231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79B29499" w14:textId="77777777" w:rsidR="00A85A10" w:rsidRPr="007F29DE" w:rsidRDefault="00A85A10" w:rsidP="00A85A10">
                      <w:pPr>
                        <w:jc w:val="both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7F29DE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 xml:space="preserve">IČ: 29142890 | DIČ: CZ29142890 | </w:t>
                      </w:r>
                    </w:p>
                    <w:p w14:paraId="52FBA08D" w14:textId="77777777" w:rsidR="00A85A10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>Bank</w:t>
                      </w:r>
                      <w:r w:rsidR="00054D34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54D34">
                        <w:rPr>
                          <w:rFonts w:ascii="Arial" w:hAnsi="Arial"/>
                          <w:sz w:val="14"/>
                          <w:szCs w:val="14"/>
                        </w:rPr>
                        <w:t>Account</w:t>
                      </w:r>
                      <w:proofErr w:type="spellEnd"/>
                      <w:r w:rsidRPr="00BD68AD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: CZK: </w:t>
                      </w:r>
                      <w:r w:rsidRPr="007F29DE">
                        <w:rPr>
                          <w:rFonts w:ascii="Arial" w:hAnsi="Arial"/>
                          <w:sz w:val="14"/>
                          <w:szCs w:val="14"/>
                        </w:rPr>
                        <w:t>131-2481860237/0100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A4B1B84" w14:textId="77777777" w:rsidR="00A85A10" w:rsidRPr="007F29DE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7F29DE">
                        <w:rPr>
                          <w:rFonts w:ascii="Arial" w:hAnsi="Arial"/>
                          <w:sz w:val="14"/>
                          <w:szCs w:val="14"/>
                        </w:rPr>
                        <w:t>IBAN: CZ03 0100 0001 3124 8186 0237</w:t>
                      </w:r>
                    </w:p>
                    <w:p w14:paraId="4E6B45B5" w14:textId="77777777" w:rsidR="00A85A10" w:rsidRPr="007F29DE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7F29DE">
                        <w:rPr>
                          <w:rFonts w:ascii="Arial" w:hAnsi="Arial"/>
                          <w:sz w:val="14"/>
                          <w:szCs w:val="14"/>
                        </w:rPr>
                        <w:t>EUR: 131-2481900227/0100</w:t>
                      </w:r>
                    </w:p>
                    <w:p w14:paraId="045E17C9" w14:textId="77777777" w:rsidR="00A85A10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7F29DE">
                        <w:rPr>
                          <w:rFonts w:ascii="Arial" w:hAnsi="Arial"/>
                          <w:sz w:val="14"/>
                          <w:szCs w:val="14"/>
                        </w:rPr>
                        <w:t>IBAN: CZ77 0100 0001 3124 8190 0227</w:t>
                      </w:r>
                    </w:p>
                    <w:p w14:paraId="28C32422" w14:textId="77777777" w:rsidR="00A85A10" w:rsidRPr="00BD68AD" w:rsidRDefault="00A85A10" w:rsidP="00A85A10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7F29DE">
                        <w:rPr>
                          <w:rFonts w:ascii="Arial" w:hAnsi="Arial"/>
                          <w:sz w:val="14"/>
                          <w:szCs w:val="14"/>
                        </w:rPr>
                        <w:t>SWIFT: KOMBCZPP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B40C" w14:textId="77777777" w:rsidR="00806520" w:rsidRDefault="00806520">
      <w:r>
        <w:separator/>
      </w:r>
    </w:p>
  </w:footnote>
  <w:footnote w:type="continuationSeparator" w:id="0">
    <w:p w14:paraId="5447E987" w14:textId="77777777" w:rsidR="00806520" w:rsidRDefault="00806520">
      <w:r>
        <w:continuationSeparator/>
      </w:r>
    </w:p>
  </w:footnote>
  <w:footnote w:type="continuationNotice" w:id="1">
    <w:p w14:paraId="7BD956E3" w14:textId="77777777" w:rsidR="00806520" w:rsidRDefault="008065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AC96" w14:textId="60822BF2" w:rsidR="00A85A10" w:rsidRDefault="00BA62E5">
    <w:pPr>
      <w:pStyle w:val="Zhlav"/>
    </w:pPr>
    <w:r>
      <w:rPr>
        <w:rFonts w:ascii="Arial" w:hAnsi="Arial"/>
        <w:noProof/>
        <w14:ligatures w14:val="standardContextual"/>
      </w:rPr>
      <w:drawing>
        <wp:anchor distT="0" distB="0" distL="114300" distR="114300" simplePos="0" relativeHeight="251658242" behindDoc="1" locked="0" layoutInCell="1" allowOverlap="1" wp14:anchorId="64064517" wp14:editId="5F956031">
          <wp:simplePos x="0" y="0"/>
          <wp:positionH relativeFrom="column">
            <wp:posOffset>-935653</wp:posOffset>
          </wp:positionH>
          <wp:positionV relativeFrom="paragraph">
            <wp:posOffset>-440615</wp:posOffset>
          </wp:positionV>
          <wp:extent cx="7595904" cy="1914525"/>
          <wp:effectExtent l="0" t="0" r="0" b="3175"/>
          <wp:wrapNone/>
          <wp:docPr id="1162739807" name="Obrázek 6" descr="Obsah obrázku snímek obrazovky, Barevnost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811649" name="Obrázek 6" descr="Obsah obrázku snímek obrazovky, Barevnost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053" cy="191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073">
      <w:rPr>
        <w:rFonts w:ascii="Arial" w:hAnsi="Arial"/>
        <w:noProof/>
        <w14:ligatures w14:val="standardContextual"/>
      </w:rPr>
      <w:drawing>
        <wp:inline distT="0" distB="0" distL="0" distR="0" wp14:anchorId="009813AB" wp14:editId="65372EC2">
          <wp:extent cx="1818168" cy="552482"/>
          <wp:effectExtent l="0" t="0" r="0" b="0"/>
          <wp:docPr id="2041648571" name="Obrázek 7" descr="Obsah obrázku Grafika, snímek obrazovky, grafický design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003072" name="Obrázek 7" descr="Obsah obrázku Grafika, snímek obrazovky, grafický design, design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12" cy="603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189D"/>
    <w:multiLevelType w:val="multilevel"/>
    <w:tmpl w:val="C658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F071D"/>
    <w:multiLevelType w:val="multilevel"/>
    <w:tmpl w:val="1D0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B6DE1"/>
    <w:multiLevelType w:val="multilevel"/>
    <w:tmpl w:val="E2E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570332">
    <w:abstractNumId w:val="2"/>
  </w:num>
  <w:num w:numId="2" w16cid:durableId="122968489">
    <w:abstractNumId w:val="0"/>
  </w:num>
  <w:num w:numId="3" w16cid:durableId="30088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uvBCGu1J34p87uWziXNdScfP9mHuRE9MzUbP5FsNKaMzmYs1qRgJn7GzCBNJiWZY+C2n3WVXqlcWGr+kB9bpw==" w:salt="m7Sg0w2xLpnYkt98oWLK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20"/>
    <w:rsid w:val="00042310"/>
    <w:rsid w:val="00054D34"/>
    <w:rsid w:val="00066807"/>
    <w:rsid w:val="00080830"/>
    <w:rsid w:val="0009534A"/>
    <w:rsid w:val="000A2FD8"/>
    <w:rsid w:val="001452FD"/>
    <w:rsid w:val="00166EDF"/>
    <w:rsid w:val="0019367B"/>
    <w:rsid w:val="001C01F7"/>
    <w:rsid w:val="00213E95"/>
    <w:rsid w:val="00240AB5"/>
    <w:rsid w:val="00254AEC"/>
    <w:rsid w:val="002C7AAE"/>
    <w:rsid w:val="002F2906"/>
    <w:rsid w:val="00331C1E"/>
    <w:rsid w:val="00333B7E"/>
    <w:rsid w:val="003406D1"/>
    <w:rsid w:val="00354AA5"/>
    <w:rsid w:val="0035763D"/>
    <w:rsid w:val="00362258"/>
    <w:rsid w:val="003D7811"/>
    <w:rsid w:val="003E41E9"/>
    <w:rsid w:val="0041006A"/>
    <w:rsid w:val="00426BAB"/>
    <w:rsid w:val="004653A2"/>
    <w:rsid w:val="004A4073"/>
    <w:rsid w:val="004A6D41"/>
    <w:rsid w:val="005027DC"/>
    <w:rsid w:val="005610B9"/>
    <w:rsid w:val="005C7817"/>
    <w:rsid w:val="0063316D"/>
    <w:rsid w:val="007473FA"/>
    <w:rsid w:val="00766276"/>
    <w:rsid w:val="00806520"/>
    <w:rsid w:val="00806884"/>
    <w:rsid w:val="00880458"/>
    <w:rsid w:val="008A3DD3"/>
    <w:rsid w:val="008B6758"/>
    <w:rsid w:val="0091208F"/>
    <w:rsid w:val="00977953"/>
    <w:rsid w:val="009C28D6"/>
    <w:rsid w:val="009E4868"/>
    <w:rsid w:val="009F1E84"/>
    <w:rsid w:val="00A34610"/>
    <w:rsid w:val="00A6644D"/>
    <w:rsid w:val="00A8213D"/>
    <w:rsid w:val="00A85A10"/>
    <w:rsid w:val="00B053B0"/>
    <w:rsid w:val="00B530F8"/>
    <w:rsid w:val="00B55B3F"/>
    <w:rsid w:val="00BA04E0"/>
    <w:rsid w:val="00BA62E5"/>
    <w:rsid w:val="00BC71A0"/>
    <w:rsid w:val="00C366E1"/>
    <w:rsid w:val="00C54A34"/>
    <w:rsid w:val="00DD0226"/>
    <w:rsid w:val="00DE0340"/>
    <w:rsid w:val="00E108D4"/>
    <w:rsid w:val="00E173D4"/>
    <w:rsid w:val="00E30162"/>
    <w:rsid w:val="00E51E66"/>
    <w:rsid w:val="00E624D3"/>
    <w:rsid w:val="00E976B9"/>
    <w:rsid w:val="00EC7A9F"/>
    <w:rsid w:val="00EC7BAD"/>
    <w:rsid w:val="00ED0C68"/>
    <w:rsid w:val="00EF7715"/>
    <w:rsid w:val="00F249C2"/>
    <w:rsid w:val="00FE478C"/>
    <w:rsid w:val="12DABF58"/>
    <w:rsid w:val="557B0CA0"/>
    <w:rsid w:val="56329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16343"/>
  <w15:chartTrackingRefBased/>
  <w15:docId w15:val="{886CC2EA-BD03-434C-88B5-549CC7F1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520"/>
    <w:pPr>
      <w:spacing w:after="0" w:line="240" w:lineRule="auto"/>
    </w:pPr>
    <w:rPr>
      <w:rFonts w:ascii="Calibri" w:eastAsia="Calibri" w:hAnsi="Calibri" w:cs="Arial"/>
      <w:kern w:val="0"/>
      <w:sz w:val="24"/>
      <w:szCs w:val="24"/>
      <w:lang w:bidi="he-IL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C781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C7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7817"/>
    <w:rPr>
      <w:rFonts w:ascii="Calibri" w:eastAsia="Calibri" w:hAnsi="Calibri" w:cs="Arial"/>
      <w:kern w:val="0"/>
      <w:sz w:val="24"/>
      <w:szCs w:val="24"/>
      <w:lang w:bidi="he-IL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80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458"/>
    <w:rPr>
      <w:rFonts w:ascii="Calibri" w:eastAsia="Calibri" w:hAnsi="Calibri" w:cs="Arial"/>
      <w:kern w:val="0"/>
      <w:sz w:val="24"/>
      <w:szCs w:val="24"/>
      <w:lang w:bidi="he-IL"/>
      <w14:ligatures w14:val="none"/>
    </w:rPr>
  </w:style>
  <w:style w:type="paragraph" w:styleId="Normlnweb">
    <w:name w:val="Normal (Web)"/>
    <w:basedOn w:val="Normln"/>
    <w:unhideWhenUsed/>
    <w:rsid w:val="008065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qFormat/>
    <w:rsid w:val="0080652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806520"/>
    <w:rPr>
      <w:color w:val="666666"/>
    </w:rPr>
  </w:style>
  <w:style w:type="table" w:styleId="Mkatabulky">
    <w:name w:val="Table Grid"/>
    <w:basedOn w:val="Normlntabulka"/>
    <w:uiPriority w:val="39"/>
    <w:rsid w:val="00806520"/>
    <w:pPr>
      <w:spacing w:after="0" w:line="240" w:lineRule="auto"/>
    </w:pPr>
    <w:rPr>
      <w:rFonts w:ascii="Calibri" w:eastAsia="Calibri" w:hAnsi="Calibri" w:cs="Arial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ba@sav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vs.cz/en/personal-data-protection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ba@sav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vsmb.sharepoint.com/sites/PRoddlen/Sdilene%20dokumenty/General%202023/CI/Zm&#283;na%20n&#225;zvu%20&#353;koly%202023/Hlavi&#269;kov&#253;%20pap&#237;r/www.savs.cz" TargetMode="External"/><Relationship Id="rId2" Type="http://schemas.openxmlformats.org/officeDocument/2006/relationships/hyperlink" Target="mailto:info@is.savs.cz" TargetMode="External"/><Relationship Id="rId1" Type="http://schemas.openxmlformats.org/officeDocument/2006/relationships/image" Target="media/image4.png"/><Relationship Id="rId5" Type="http://schemas.openxmlformats.org/officeDocument/2006/relationships/hyperlink" Target="https://savsmb.sharepoint.com/sites/PRoddlen/Sdilene%20dokumenty/General%202023/CI/Zm&#283;na%20n&#225;zvu%20&#353;koly%202023/Hlavi&#269;kov&#253;%20pap&#237;r/www.savs.cz" TargetMode="External"/><Relationship Id="rId4" Type="http://schemas.openxmlformats.org/officeDocument/2006/relationships/hyperlink" Target="mailto:info@is.sav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alousova\Downloads\Letterhead_vyska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29DB15B8B458480B57AE89162C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73DE6-5543-4D61-9B6B-0D47D5A54AD9}"/>
      </w:docPartPr>
      <w:docPartBody>
        <w:p w:rsidR="000275C1" w:rsidRDefault="000275C1" w:rsidP="000275C1">
          <w:pPr>
            <w:pStyle w:val="1A529DB15B8B458480B57AE89162C4EC"/>
          </w:pPr>
          <w:r w:rsidRPr="001F31D1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C1"/>
    <w:rsid w:val="000275C1"/>
    <w:rsid w:val="000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75C1"/>
    <w:rPr>
      <w:color w:val="666666"/>
    </w:rPr>
  </w:style>
  <w:style w:type="paragraph" w:customStyle="1" w:styleId="1A529DB15B8B458480B57AE89162C4EC">
    <w:name w:val="1A529DB15B8B458480B57AE89162C4EC"/>
    <w:rsid w:val="00027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CE59B5B3F5A4C91CFD198A32B5E86" ma:contentTypeVersion="11" ma:contentTypeDescription="Vytvoří nový dokument" ma:contentTypeScope="" ma:versionID="96f16ec5aca0f63ef55230141162ebbf">
  <xsd:schema xmlns:xsd="http://www.w3.org/2001/XMLSchema" xmlns:xs="http://www.w3.org/2001/XMLSchema" xmlns:p="http://schemas.microsoft.com/office/2006/metadata/properties" xmlns:ns2="a49cbf54-bdb8-4315-bc65-bb6a2aac908c" xmlns:ns3="832afcc4-76a3-4867-b69a-4e561e25368f" targetNamespace="http://schemas.microsoft.com/office/2006/metadata/properties" ma:root="true" ma:fieldsID="997ffc0323e173ae831f22fe0f50f54e" ns2:_="" ns3:_="">
    <xsd:import namespace="a49cbf54-bdb8-4315-bc65-bb6a2aac908c"/>
    <xsd:import namespace="832afcc4-76a3-4867-b69a-4e561e253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cbf54-bdb8-4315-bc65-bb6a2aac9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c015388-728b-493f-9202-169f7b5b8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fcc4-76a3-4867-b69a-4e561e2536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db44dd-c014-4854-a53b-7bb7c26091e8}" ma:internalName="TaxCatchAll" ma:showField="CatchAllData" ma:web="832afcc4-76a3-4867-b69a-4e561e253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fcc4-76a3-4867-b69a-4e561e25368f" xsi:nil="true"/>
    <lcf76f155ced4ddcb4097134ff3c332f xmlns="a49cbf54-bdb8-4315-bc65-bb6a2aac90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F1AE0-0336-4763-BDD5-6827731F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cbf54-bdb8-4315-bc65-bb6a2aac908c"/>
    <ds:schemaRef ds:uri="832afcc4-76a3-4867-b69a-4e561e253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9C66E-0EFB-425D-91B3-BC8A1D3C5331}">
  <ds:schemaRefs>
    <ds:schemaRef ds:uri="http://schemas.microsoft.com/office/2006/metadata/properties"/>
    <ds:schemaRef ds:uri="http://schemas.microsoft.com/office/infopath/2007/PartnerControls"/>
    <ds:schemaRef ds:uri="832afcc4-76a3-4867-b69a-4e561e25368f"/>
    <ds:schemaRef ds:uri="a49cbf54-bdb8-4315-bc65-bb6a2aac908c"/>
  </ds:schemaRefs>
</ds:datastoreItem>
</file>

<file path=customXml/itemProps3.xml><?xml version="1.0" encoding="utf-8"?>
<ds:datastoreItem xmlns:ds="http://schemas.openxmlformats.org/officeDocument/2006/customXml" ds:itemID="{F117CD07-B0BF-43E9-B6CB-BD08ED53C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Letterhead_vyska_sablona</Template>
  <TotalTime>13</TotalTime>
  <Pages>2</Pages>
  <Words>561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Makaloušová, Zdenka</dc:creator>
  <cp:keywords/>
  <dc:description/>
  <cp:lastModifiedBy>Makaloušová, Zdenka</cp:lastModifiedBy>
  <cp:revision>3</cp:revision>
  <cp:lastPrinted>2025-01-13T05:29:00Z</cp:lastPrinted>
  <dcterms:created xsi:type="dcterms:W3CDTF">2026-01-20T13:03:00Z</dcterms:created>
  <dcterms:modified xsi:type="dcterms:W3CDTF">2026-01-20T13:18:00Z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0x010100E80CE59B5B3F5A4C91CFD198A32B5E86</vt:lpwstr>
  </property>
  <property fmtid="{D5CDD505-2E9C-101B-9397-08002B2CF9AE}" pid="3" name="MediaServiceImageTags">
    <vt:lpwstr/>
  </property>
</Properties>
</file>